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FF" w:rsidRDefault="009D10FF">
      <w:pPr>
        <w:jc w:val="center"/>
        <w:rPr>
          <w:rFonts w:ascii="宋体" w:cs="宋体"/>
          <w:b/>
          <w:bCs/>
          <w:sz w:val="36"/>
          <w:szCs w:val="36"/>
        </w:rPr>
      </w:pPr>
    </w:p>
    <w:p w:rsidR="009D10FF" w:rsidRDefault="009D10FF">
      <w:pPr>
        <w:jc w:val="center"/>
        <w:rPr>
          <w:rFonts w:ascii="宋体" w:cs="宋体"/>
          <w:b/>
          <w:bCs/>
          <w:sz w:val="36"/>
          <w:szCs w:val="36"/>
        </w:rPr>
      </w:pPr>
    </w:p>
    <w:p w:rsidR="009D10FF" w:rsidRDefault="009D10FF">
      <w:pPr>
        <w:jc w:val="center"/>
        <w:rPr>
          <w:rFonts w:ascii="宋体" w:cs="宋体"/>
          <w:b/>
          <w:bCs/>
          <w:sz w:val="36"/>
          <w:szCs w:val="36"/>
        </w:rPr>
      </w:pPr>
    </w:p>
    <w:p w:rsidR="009D10FF" w:rsidRDefault="009D10FF">
      <w:pPr>
        <w:jc w:val="right"/>
        <w:rPr>
          <w:rFonts w:ascii="宋体" w:cs="宋体"/>
          <w:b/>
          <w:bCs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津外经协</w:t>
      </w:r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010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D10FF" w:rsidRDefault="009D10FF">
      <w:pPr>
        <w:jc w:val="center"/>
        <w:rPr>
          <w:rFonts w:ascii="宋体" w:cs="宋体"/>
          <w:b/>
          <w:bCs/>
          <w:sz w:val="36"/>
          <w:szCs w:val="36"/>
        </w:rPr>
      </w:pPr>
    </w:p>
    <w:p w:rsidR="009D10FF" w:rsidRDefault="009D10FF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关于开展“走出去”志愿者联盟</w:t>
      </w:r>
    </w:p>
    <w:p w:rsidR="009D10FF" w:rsidRDefault="009D10FF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走进西柏坡接受党性教育活动的通知</w:t>
      </w:r>
    </w:p>
    <w:p w:rsidR="009D10FF" w:rsidRDefault="009D10FF">
      <w:pPr>
        <w:rPr>
          <w:rFonts w:ascii="仿宋_GB2312" w:eastAsia="仿宋_GB2312" w:hAnsi="仿宋_GB2312" w:cs="Times New Roman"/>
          <w:sz w:val="32"/>
          <w:szCs w:val="32"/>
        </w:rPr>
      </w:pPr>
    </w:p>
    <w:p w:rsidR="009D10FF" w:rsidRDefault="009D10FF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各会员单位：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推动“维护核心、铸就忠诚、担当作为、抓实支部”主题教育实践活动，推进“两学一做”学习教育常态化制度化，拓展党建新平台，了解关注海外企业党建新动态，探索创新海外企业党建新模式，不忘奋斗初心，跨越新的征程，以优异成绩迎接党的十九大胜利召开。市外经协会“走出去”志愿者联盟拟组织开展走进西柏坡接受党性教育实践活动。具体活动安排如下：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一、活动时间：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17-18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日早上</w:t>
      </w:r>
      <w:r>
        <w:rPr>
          <w:rFonts w:ascii="仿宋_GB2312" w:eastAsia="仿宋_GB2312" w:hAnsi="仿宋_GB2312" w:cs="仿宋_GB2312"/>
          <w:sz w:val="32"/>
          <w:szCs w:val="32"/>
        </w:rPr>
        <w:t>6:10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天津西站</w:t>
      </w:r>
      <w:r>
        <w:rPr>
          <w:rFonts w:ascii="仿宋_GB2312" w:eastAsia="仿宋_GB2312" w:hAnsi="仿宋_GB2312" w:cs="仿宋_GB2312" w:hint="eastAsia"/>
          <w:sz w:val="32"/>
          <w:szCs w:val="32"/>
        </w:rPr>
        <w:t>进站门口集合</w:t>
      </w:r>
      <w:r>
        <w:rPr>
          <w:rFonts w:ascii="仿宋_GB2312" w:eastAsia="仿宋_GB2312" w:hAnsi="仿宋_GB2312" w:cs="仿宋_GB2312"/>
          <w:sz w:val="32"/>
          <w:szCs w:val="32"/>
        </w:rPr>
        <w:t>,6:47</w:t>
      </w:r>
      <w:r>
        <w:rPr>
          <w:rFonts w:ascii="仿宋_GB2312" w:eastAsia="仿宋_GB2312" w:hAnsi="仿宋_GB2312" w:cs="仿宋_GB2312" w:hint="eastAsia"/>
          <w:sz w:val="32"/>
          <w:szCs w:val="32"/>
        </w:rPr>
        <w:t>乘火车（</w:t>
      </w:r>
      <w:r>
        <w:rPr>
          <w:rFonts w:ascii="仿宋_GB2312" w:eastAsia="仿宋_GB2312" w:hAnsi="仿宋_GB2312" w:cs="仿宋_GB2312"/>
          <w:sz w:val="32"/>
          <w:szCs w:val="32"/>
        </w:rPr>
        <w:t>G6271</w:t>
      </w:r>
      <w:r>
        <w:rPr>
          <w:rFonts w:ascii="仿宋_GB2312" w:eastAsia="仿宋_GB2312" w:hAnsi="仿宋_GB2312" w:cs="仿宋_GB2312" w:hint="eastAsia"/>
          <w:sz w:val="32"/>
          <w:szCs w:val="32"/>
        </w:rPr>
        <w:t>）出发，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号下午</w:t>
      </w: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乘火车（</w:t>
      </w:r>
      <w:r>
        <w:rPr>
          <w:rFonts w:ascii="仿宋_GB2312" w:eastAsia="仿宋_GB2312" w:hAnsi="仿宋_GB2312" w:cs="仿宋_GB2312"/>
          <w:sz w:val="32"/>
          <w:szCs w:val="32"/>
        </w:rPr>
        <w:t>G1282</w:t>
      </w:r>
      <w:r>
        <w:rPr>
          <w:rFonts w:ascii="仿宋_GB2312" w:eastAsia="仿宋_GB2312" w:hAnsi="仿宋_GB2312" w:cs="仿宋_GB2312" w:hint="eastAsia"/>
          <w:sz w:val="32"/>
          <w:szCs w:val="32"/>
        </w:rPr>
        <w:t>）集中返回天津站。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二、活动地点：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石家庄平山县西柏坡</w:t>
      </w:r>
    </w:p>
    <w:p w:rsidR="009D10FF" w:rsidRDefault="009D10FF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三、活动内容：</w:t>
      </w:r>
    </w:p>
    <w:p w:rsidR="009D10FF" w:rsidRDefault="009D10FF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（一）开展海外企业党建工作系列交流活动</w:t>
      </w:r>
    </w:p>
    <w:p w:rsidR="009D10FF" w:rsidRDefault="009D10F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重温入党誓词。</w:t>
      </w:r>
    </w:p>
    <w:p w:rsidR="009D10FF" w:rsidRDefault="009D10F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10FF" w:rsidRDefault="009D10F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10FF" w:rsidRDefault="009D10F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召开海外企业党建交流座谈会，分享海外企业党建先进经验，</w:t>
      </w:r>
    </w:p>
    <w:p w:rsidR="009D10FF" w:rsidRDefault="009D10F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探讨交流党建新模式。（请各单位准备交流海外企业党建工作纸质材料）</w:t>
      </w:r>
    </w:p>
    <w:p w:rsidR="009D10FF" w:rsidRDefault="009D10FF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奋斗的青春最美丽海外征文中期推动会。</w:t>
      </w:r>
    </w:p>
    <w:p w:rsidR="009D10FF" w:rsidRDefault="009D10FF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中外建筑之美摄影比赛中期推动会。</w:t>
      </w:r>
    </w:p>
    <w:p w:rsidR="009D10FF" w:rsidRDefault="009D10FF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观看红色主题片《开国大典》。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（二）参观活动。参观西柏坡纪念碑、西柏坡纪念馆、西柏坡国家安全教育馆、五大书记铜塑像、中共中央旧址、毛泽东旧居、防空洞、七届二中全会旧址。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四、参加人员：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各会员单位海外、综合、宣传党支部书记，每单位限两名同志免费参加。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请参加活动单位于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17:00</w:t>
      </w:r>
      <w:r>
        <w:rPr>
          <w:rFonts w:ascii="仿宋_GB2312" w:eastAsia="仿宋_GB2312" w:cs="仿宋_GB2312" w:hint="eastAsia"/>
          <w:sz w:val="32"/>
          <w:szCs w:val="32"/>
        </w:rPr>
        <w:t>前将报名表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反馈至市外经协会。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联系人：张忠达（</w:t>
      </w:r>
      <w:r>
        <w:rPr>
          <w:rFonts w:ascii="仿宋_GB2312" w:eastAsia="仿宋_GB2312" w:hAnsi="仿宋_GB2312" w:cs="仿宋_GB2312"/>
          <w:sz w:val="32"/>
          <w:szCs w:val="32"/>
        </w:rPr>
        <w:t>13612171531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宋体" w:hAnsi="宋体" w:cs="宋体" w:hint="eastAsia"/>
          <w:sz w:val="32"/>
          <w:szCs w:val="32"/>
        </w:rPr>
        <w:t>曌</w:t>
      </w:r>
      <w:r>
        <w:rPr>
          <w:rFonts w:ascii="仿宋_GB2312" w:eastAsia="仿宋_GB2312" w:hAnsi="仿宋_GB2312" w:cs="仿宋_GB2312" w:hint="eastAsia"/>
          <w:sz w:val="32"/>
          <w:szCs w:val="32"/>
        </w:rPr>
        <w:t>昱（</w:t>
      </w:r>
      <w:r>
        <w:rPr>
          <w:rFonts w:ascii="仿宋_GB2312" w:eastAsia="仿宋_GB2312" w:hAnsi="仿宋_GB2312" w:cs="仿宋_GB2312"/>
          <w:sz w:val="32"/>
          <w:szCs w:val="32"/>
        </w:rPr>
        <w:t>15122255111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022-23316905  23395510 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022-23139482   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E-mail:tjtfea@126.com                                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9D10FF" w:rsidRDefault="009D10FF" w:rsidP="0068105E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9D10FF" w:rsidRDefault="009D10FF">
      <w:pPr>
        <w:rPr>
          <w:rFonts w:ascii="仿宋_GB2312" w:eastAsia="仿宋_GB2312" w:hAnsi="仿宋_GB2312" w:cs="Times New Roman"/>
          <w:sz w:val="32"/>
          <w:szCs w:val="32"/>
        </w:rPr>
      </w:pPr>
    </w:p>
    <w:p w:rsidR="009D10FF" w:rsidRDefault="009D10FF" w:rsidP="0068105E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9D10FF" w:rsidRDefault="009D10FF" w:rsidP="0068105E">
      <w:pPr>
        <w:ind w:firstLineChars="200" w:firstLine="31680"/>
        <w:jc w:val="center"/>
        <w:rPr>
          <w:rFonts w:ascii="仿宋_GB2312" w:eastAsia="仿宋_GB2312" w:hAnsi="仿宋_GB2312" w:cs="Times New Roman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报名表</w:t>
      </w:r>
    </w:p>
    <w:p w:rsidR="009D10FF" w:rsidRDefault="009D10FF" w:rsidP="0068105E">
      <w:pPr>
        <w:ind w:firstLineChars="200" w:firstLine="31680"/>
        <w:jc w:val="center"/>
        <w:rPr>
          <w:rFonts w:ascii="仿宋_GB2312" w:eastAsia="仿宋_GB2312" w:hAnsi="仿宋_GB2312" w:cs="Times New Roman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442" w:tblpY="624"/>
        <w:tblOverlap w:val="never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9"/>
        <w:gridCol w:w="825"/>
        <w:gridCol w:w="825"/>
        <w:gridCol w:w="2085"/>
        <w:gridCol w:w="2280"/>
        <w:gridCol w:w="7"/>
        <w:gridCol w:w="1707"/>
        <w:gridCol w:w="1707"/>
      </w:tblGrid>
      <w:tr w:rsidR="009D10FF">
        <w:tc>
          <w:tcPr>
            <w:tcW w:w="1619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单位名称</w:t>
            </w:r>
          </w:p>
        </w:tc>
        <w:tc>
          <w:tcPr>
            <w:tcW w:w="9436" w:type="dxa"/>
            <w:gridSpan w:val="7"/>
            <w:vAlign w:val="center"/>
          </w:tcPr>
          <w:p w:rsidR="009D10FF" w:rsidRDefault="009D10FF" w:rsidP="009D10FF">
            <w:pPr>
              <w:ind w:firstLineChars="2200" w:firstLine="316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（单位盖章）</w:t>
            </w:r>
          </w:p>
        </w:tc>
      </w:tr>
      <w:tr w:rsidR="009D10FF">
        <w:trPr>
          <w:trHeight w:val="569"/>
        </w:trPr>
        <w:tc>
          <w:tcPr>
            <w:tcW w:w="1619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825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085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280" w:type="dxa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党内职务</w:t>
            </w:r>
          </w:p>
        </w:tc>
        <w:tc>
          <w:tcPr>
            <w:tcW w:w="3421" w:type="dxa"/>
            <w:gridSpan w:val="3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联系方式（手机）</w:t>
            </w:r>
          </w:p>
        </w:tc>
      </w:tr>
      <w:tr w:rsidR="009D10FF">
        <w:tc>
          <w:tcPr>
            <w:tcW w:w="1619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D10FF">
        <w:tc>
          <w:tcPr>
            <w:tcW w:w="1619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E-mail</w:t>
            </w:r>
          </w:p>
        </w:tc>
        <w:tc>
          <w:tcPr>
            <w:tcW w:w="3735" w:type="dxa"/>
            <w:gridSpan w:val="3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身份证号</w:t>
            </w:r>
          </w:p>
        </w:tc>
        <w:tc>
          <w:tcPr>
            <w:tcW w:w="3421" w:type="dxa"/>
            <w:gridSpan w:val="3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D10FF">
        <w:tc>
          <w:tcPr>
            <w:tcW w:w="1619" w:type="dxa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825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085" w:type="dxa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280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党内职务</w:t>
            </w:r>
          </w:p>
        </w:tc>
        <w:tc>
          <w:tcPr>
            <w:tcW w:w="3421" w:type="dxa"/>
            <w:gridSpan w:val="3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联系方式（手机）</w:t>
            </w:r>
          </w:p>
        </w:tc>
      </w:tr>
      <w:tr w:rsidR="009D10FF">
        <w:tc>
          <w:tcPr>
            <w:tcW w:w="1619" w:type="dxa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D10FF">
        <w:tc>
          <w:tcPr>
            <w:tcW w:w="1619" w:type="dxa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E-mail</w:t>
            </w:r>
          </w:p>
        </w:tc>
        <w:tc>
          <w:tcPr>
            <w:tcW w:w="3735" w:type="dxa"/>
            <w:gridSpan w:val="3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身份证号</w:t>
            </w:r>
          </w:p>
        </w:tc>
        <w:tc>
          <w:tcPr>
            <w:tcW w:w="3414" w:type="dxa"/>
            <w:gridSpan w:val="2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D10FF">
        <w:tc>
          <w:tcPr>
            <w:tcW w:w="1619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650" w:type="dxa"/>
            <w:gridSpan w:val="2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手机</w:t>
            </w:r>
          </w:p>
        </w:tc>
        <w:tc>
          <w:tcPr>
            <w:tcW w:w="2287" w:type="dxa"/>
            <w:gridSpan w:val="2"/>
            <w:vAlign w:val="center"/>
          </w:tcPr>
          <w:p w:rsidR="009D10FF" w:rsidRDefault="009D10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传真</w:t>
            </w:r>
          </w:p>
        </w:tc>
        <w:tc>
          <w:tcPr>
            <w:tcW w:w="1707" w:type="dxa"/>
            <w:vAlign w:val="center"/>
          </w:tcPr>
          <w:p w:rsidR="009D10FF" w:rsidRDefault="009D1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9D10FF" w:rsidRDefault="009D10F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   </w:t>
      </w:r>
    </w:p>
    <w:p w:rsidR="009D10FF" w:rsidRDefault="009D10F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</w:p>
    <w:p w:rsidR="009D10FF" w:rsidRDefault="009D10F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D10FF" w:rsidRDefault="009D10FF">
      <w:pPr>
        <w:rPr>
          <w:rFonts w:ascii="仿宋_GB2312" w:eastAsia="仿宋_GB2312" w:hAnsi="仿宋_GB2312" w:cs="Times New Roman"/>
          <w:sz w:val="32"/>
          <w:szCs w:val="32"/>
        </w:rPr>
      </w:pPr>
    </w:p>
    <w:sectPr w:rsidR="009D10FF" w:rsidSect="00E56890">
      <w:pgSz w:w="11906" w:h="16838"/>
      <w:pgMar w:top="873" w:right="1293" w:bottom="930" w:left="12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AC2"/>
    <w:rsid w:val="00071891"/>
    <w:rsid w:val="00352C46"/>
    <w:rsid w:val="0068105E"/>
    <w:rsid w:val="00980AC2"/>
    <w:rsid w:val="009D10FF"/>
    <w:rsid w:val="00E56890"/>
    <w:rsid w:val="01584B10"/>
    <w:rsid w:val="09C761D9"/>
    <w:rsid w:val="0A2A6FD0"/>
    <w:rsid w:val="0D24145E"/>
    <w:rsid w:val="126466CD"/>
    <w:rsid w:val="1358448A"/>
    <w:rsid w:val="200B4860"/>
    <w:rsid w:val="2C774BAA"/>
    <w:rsid w:val="2FD12642"/>
    <w:rsid w:val="3B8C1531"/>
    <w:rsid w:val="3CAD15C3"/>
    <w:rsid w:val="402B33C6"/>
    <w:rsid w:val="4C0C3C89"/>
    <w:rsid w:val="59853A1B"/>
    <w:rsid w:val="5A400EDF"/>
    <w:rsid w:val="633C4BC1"/>
    <w:rsid w:val="637E4809"/>
    <w:rsid w:val="7C74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9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153</Words>
  <Characters>878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tfea1</dc:creator>
  <cp:keywords/>
  <dc:description/>
  <cp:lastModifiedBy>User</cp:lastModifiedBy>
  <cp:revision>6</cp:revision>
  <cp:lastPrinted>2017-08-08T03:00:00Z</cp:lastPrinted>
  <dcterms:created xsi:type="dcterms:W3CDTF">2014-10-29T12:08:00Z</dcterms:created>
  <dcterms:modified xsi:type="dcterms:W3CDTF">2017-08-08T06:58:00Z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